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0919E" w14:textId="77777777" w:rsidR="0004122A" w:rsidRDefault="0004122A" w:rsidP="00E96212">
      <w:pPr>
        <w:bidi/>
      </w:pPr>
    </w:p>
    <w:p w14:paraId="26DF5475" w14:textId="5D85AA7E" w:rsidR="0004122A" w:rsidRPr="0035396F" w:rsidRDefault="0004122A" w:rsidP="0004122A">
      <w:pPr>
        <w:tabs>
          <w:tab w:val="left" w:pos="2235"/>
          <w:tab w:val="left" w:pos="4220"/>
        </w:tabs>
        <w:bidi/>
        <w:spacing w:after="36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35396F">
        <w:rPr>
          <w:rFonts w:ascii="Simplified Arabic" w:hAnsi="Simplified Arabic" w:cs="Simplified Arabic"/>
          <w:b/>
          <w:bCs/>
          <w:sz w:val="36"/>
          <w:szCs w:val="36"/>
          <w:rtl/>
        </w:rPr>
        <w:t>تعهد</w:t>
      </w:r>
      <w:r w:rsidRPr="0035396F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وإقرار</w:t>
      </w:r>
      <w:r w:rsidRPr="0035396F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</w:p>
    <w:p w14:paraId="60B7E24C" w14:textId="1632F8A9" w:rsidR="0004122A" w:rsidRPr="00FC29EF" w:rsidRDefault="0004122A" w:rsidP="0004122A">
      <w:pPr>
        <w:tabs>
          <w:tab w:val="left" w:pos="4220"/>
        </w:tabs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FC29EF">
        <w:rPr>
          <w:rFonts w:ascii="Simplified Arabic" w:hAnsi="Simplified Arabic" w:cs="Simplified Arabic"/>
          <w:sz w:val="28"/>
          <w:szCs w:val="28"/>
          <w:rtl/>
        </w:rPr>
        <w:t xml:space="preserve">أنا 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>الموقع أدناه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 xml:space="preserve">تعهد بان 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>البحث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 xml:space="preserve"> الموسوم 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 xml:space="preserve">بالعنوان: 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>-----------------------------------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>---------------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>---------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>-----------------------</w:t>
      </w:r>
      <w:r>
        <w:rPr>
          <w:rFonts w:ascii="Simplified Arabic" w:hAnsi="Simplified Arabic" w:cs="Simplified Arabic" w:hint="cs"/>
          <w:sz w:val="28"/>
          <w:szCs w:val="28"/>
          <w:rtl/>
        </w:rPr>
        <w:t>--------------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 xml:space="preserve">لم ينشر سابقاً (ورقياً أو الكترونياً) في أي مجلة أو موقع الكتروني، ولم يرسل إلى أي مجلة أو جهة علمية أخرى لغايات النشر، وألتزم بنشره في "مجلة </w:t>
      </w:r>
      <w:r>
        <w:rPr>
          <w:rFonts w:ascii="Simplified Arabic" w:hAnsi="Simplified Arabic" w:cs="Simplified Arabic" w:hint="cs"/>
          <w:sz w:val="28"/>
          <w:szCs w:val="28"/>
          <w:rtl/>
        </w:rPr>
        <w:t>زمالة</w:t>
      </w:r>
      <w:r w:rsidRPr="00FC29EF">
        <w:rPr>
          <w:rFonts w:ascii="Simplified Arabic" w:hAnsi="Simplified Arabic" w:cs="Simplified Arabic" w:hint="cs"/>
          <w:sz w:val="28"/>
          <w:szCs w:val="28"/>
          <w:rtl/>
        </w:rPr>
        <w:t xml:space="preserve"> للأبحاث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العلمية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 xml:space="preserve">"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حسب تعليمات المجلة 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>في حال قبوله، واني أتحمل كافة المسؤولية القانونية المالية المترتبة إذا ظهر الأمر خلاف</w:t>
      </w:r>
      <w:r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FC29EF">
        <w:rPr>
          <w:rFonts w:ascii="Simplified Arabic" w:hAnsi="Simplified Arabic" w:cs="Simplified Arabic"/>
          <w:sz w:val="28"/>
          <w:szCs w:val="28"/>
          <w:rtl/>
        </w:rPr>
        <w:t>ذلك.</w:t>
      </w:r>
    </w:p>
    <w:p w14:paraId="097156A1" w14:textId="77777777" w:rsidR="0004122A" w:rsidRDefault="0004122A" w:rsidP="0004122A">
      <w:pPr>
        <w:tabs>
          <w:tab w:val="left" w:pos="4220"/>
        </w:tabs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5D2567">
        <w:rPr>
          <w:rFonts w:ascii="Simplified Arabic" w:hAnsi="Simplified Arabic" w:cs="Simplified Arabic"/>
          <w:b/>
          <w:bCs/>
          <w:sz w:val="28"/>
          <w:szCs w:val="28"/>
          <w:rtl/>
        </w:rPr>
        <w:t>أسماء الباحثين المشاركين في البحث وعناوينهم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tbl>
      <w:tblPr>
        <w:bidiVisual/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096"/>
        <w:gridCol w:w="1134"/>
        <w:gridCol w:w="1276"/>
        <w:gridCol w:w="2518"/>
        <w:gridCol w:w="1876"/>
        <w:gridCol w:w="1559"/>
      </w:tblGrid>
      <w:tr w:rsidR="0004122A" w:rsidRPr="00332892" w14:paraId="77CCC0C6" w14:textId="77777777" w:rsidTr="0004122A">
        <w:trPr>
          <w:trHeight w:val="278"/>
          <w:jc w:val="center"/>
        </w:trPr>
        <w:tc>
          <w:tcPr>
            <w:tcW w:w="490" w:type="dxa"/>
            <w:vMerge w:val="restart"/>
            <w:vAlign w:val="center"/>
          </w:tcPr>
          <w:p w14:paraId="5C1509DF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  <w:r>
              <w:rPr>
                <w:rFonts w:cs="AL-Mohanad art" w:hint="cs"/>
                <w:sz w:val="24"/>
                <w:szCs w:val="24"/>
                <w:rtl/>
                <w:lang w:val="en-GB" w:eastAsia="en-GB"/>
              </w:rPr>
              <w:t>#</w:t>
            </w:r>
          </w:p>
        </w:tc>
        <w:tc>
          <w:tcPr>
            <w:tcW w:w="2096" w:type="dxa"/>
            <w:vMerge w:val="restart"/>
            <w:vAlign w:val="center"/>
          </w:tcPr>
          <w:p w14:paraId="2E28905F" w14:textId="77777777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/>
                <w:b/>
                <w:bCs/>
                <w:sz w:val="24"/>
                <w:szCs w:val="24"/>
                <w:rtl/>
                <w:lang w:val="en-GB" w:eastAsia="en-GB"/>
              </w:rPr>
            </w:pPr>
            <w:r w:rsidRPr="00834FA3">
              <w:rPr>
                <w:rFonts w:cs="AL-Mohanad art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الاسم الثلاثي </w:t>
            </w:r>
          </w:p>
        </w:tc>
        <w:tc>
          <w:tcPr>
            <w:tcW w:w="1134" w:type="dxa"/>
            <w:vMerge w:val="restart"/>
            <w:vAlign w:val="center"/>
          </w:tcPr>
          <w:p w14:paraId="6537569D" w14:textId="77777777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/>
                <w:b/>
                <w:bCs/>
                <w:sz w:val="24"/>
                <w:szCs w:val="24"/>
                <w:rtl/>
                <w:lang w:val="en-GB" w:eastAsia="en-GB"/>
              </w:rPr>
            </w:pPr>
            <w:r w:rsidRPr="00834FA3">
              <w:rPr>
                <w:rFonts w:cs="AL-Mohanad art" w:hint="cs"/>
                <w:b/>
                <w:bCs/>
                <w:sz w:val="24"/>
                <w:szCs w:val="24"/>
                <w:rtl/>
                <w:lang w:val="en-GB" w:eastAsia="en-GB"/>
              </w:rPr>
              <w:t>الدرجة العلمية</w:t>
            </w:r>
          </w:p>
        </w:tc>
        <w:tc>
          <w:tcPr>
            <w:tcW w:w="1276" w:type="dxa"/>
            <w:vMerge w:val="restart"/>
          </w:tcPr>
          <w:p w14:paraId="6EADE1BC" w14:textId="2245368C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  <w:t>التخصص</w:t>
            </w:r>
          </w:p>
        </w:tc>
        <w:tc>
          <w:tcPr>
            <w:tcW w:w="2518" w:type="dxa"/>
          </w:tcPr>
          <w:p w14:paraId="1702B787" w14:textId="49A8E033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/>
                <w:b/>
                <w:bCs/>
                <w:sz w:val="24"/>
                <w:szCs w:val="24"/>
                <w:rtl/>
                <w:lang w:eastAsia="en-GB"/>
              </w:rPr>
            </w:pPr>
            <w:r w:rsidRPr="00834FA3"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  <w:t>جهة العمل</w:t>
            </w:r>
            <w:r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3435" w:type="dxa"/>
            <w:gridSpan w:val="2"/>
          </w:tcPr>
          <w:p w14:paraId="5E477E7F" w14:textId="77777777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  <w:t>معلومات الاتصال</w:t>
            </w:r>
          </w:p>
        </w:tc>
      </w:tr>
      <w:tr w:rsidR="0004122A" w:rsidRPr="00332892" w14:paraId="3CE8AF66" w14:textId="77777777" w:rsidTr="0004122A">
        <w:trPr>
          <w:trHeight w:val="277"/>
          <w:jc w:val="center"/>
        </w:trPr>
        <w:tc>
          <w:tcPr>
            <w:tcW w:w="490" w:type="dxa"/>
            <w:vMerge/>
            <w:vAlign w:val="center"/>
          </w:tcPr>
          <w:p w14:paraId="050C68B0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</w:p>
        </w:tc>
        <w:tc>
          <w:tcPr>
            <w:tcW w:w="2096" w:type="dxa"/>
            <w:vMerge/>
            <w:vAlign w:val="center"/>
          </w:tcPr>
          <w:p w14:paraId="4818EC0C" w14:textId="77777777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/>
                <w:b/>
                <w:bCs/>
                <w:sz w:val="24"/>
                <w:szCs w:val="24"/>
                <w:rtl/>
                <w:lang w:val="en-GB" w:eastAsia="en-GB"/>
              </w:rPr>
            </w:pPr>
          </w:p>
        </w:tc>
        <w:tc>
          <w:tcPr>
            <w:tcW w:w="1134" w:type="dxa"/>
            <w:vMerge/>
            <w:vAlign w:val="center"/>
          </w:tcPr>
          <w:p w14:paraId="7F246677" w14:textId="77777777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/>
                <w:b/>
                <w:bCs/>
                <w:sz w:val="24"/>
                <w:szCs w:val="24"/>
                <w:rtl/>
                <w:lang w:val="en-GB" w:eastAsia="en-GB"/>
              </w:rPr>
            </w:pPr>
          </w:p>
        </w:tc>
        <w:tc>
          <w:tcPr>
            <w:tcW w:w="1276" w:type="dxa"/>
            <w:vMerge/>
          </w:tcPr>
          <w:p w14:paraId="3A0627D5" w14:textId="77777777" w:rsidR="0004122A" w:rsidRDefault="0004122A" w:rsidP="00460202">
            <w:pPr>
              <w:spacing w:after="0" w:line="240" w:lineRule="auto"/>
              <w:jc w:val="center"/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2518" w:type="dxa"/>
          </w:tcPr>
          <w:p w14:paraId="4EA4BA06" w14:textId="1FB9E801" w:rsidR="0004122A" w:rsidRPr="00834FA3" w:rsidRDefault="0004122A" w:rsidP="00460202">
            <w:pPr>
              <w:spacing w:after="0" w:line="240" w:lineRule="auto"/>
              <w:jc w:val="center"/>
              <w:rPr>
                <w:rFonts w:cs="AL-Mohanad art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  <w:t>الجامعة- أو المؤسسة</w:t>
            </w:r>
          </w:p>
        </w:tc>
        <w:tc>
          <w:tcPr>
            <w:tcW w:w="1876" w:type="dxa"/>
          </w:tcPr>
          <w:p w14:paraId="20815D43" w14:textId="77777777" w:rsidR="0004122A" w:rsidRDefault="0004122A" w:rsidP="00460202">
            <w:pPr>
              <w:spacing w:after="0" w:line="240" w:lineRule="auto"/>
              <w:jc w:val="center"/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  <w:t>البريد الالكتروني</w:t>
            </w:r>
          </w:p>
        </w:tc>
        <w:tc>
          <w:tcPr>
            <w:tcW w:w="1559" w:type="dxa"/>
          </w:tcPr>
          <w:p w14:paraId="1DE38817" w14:textId="77777777" w:rsidR="0004122A" w:rsidRDefault="0004122A" w:rsidP="00460202">
            <w:pPr>
              <w:spacing w:after="0" w:line="240" w:lineRule="auto"/>
              <w:jc w:val="center"/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</w:pPr>
            <w:r>
              <w:rPr>
                <w:rFonts w:cs="AL-Mohanad art" w:hint="cs"/>
                <w:b/>
                <w:bCs/>
                <w:sz w:val="24"/>
                <w:szCs w:val="24"/>
                <w:rtl/>
                <w:lang w:eastAsia="en-GB"/>
              </w:rPr>
              <w:t>الهاتف</w:t>
            </w:r>
          </w:p>
        </w:tc>
      </w:tr>
      <w:tr w:rsidR="0004122A" w:rsidRPr="00332892" w14:paraId="256EE2BE" w14:textId="77777777" w:rsidTr="0004122A">
        <w:trPr>
          <w:jc w:val="center"/>
        </w:trPr>
        <w:tc>
          <w:tcPr>
            <w:tcW w:w="490" w:type="dxa"/>
            <w:vAlign w:val="center"/>
          </w:tcPr>
          <w:p w14:paraId="459DBC1D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  <w:r w:rsidRPr="00332892">
              <w:rPr>
                <w:rFonts w:cs="AL-Mohanad art" w:hint="cs"/>
                <w:sz w:val="24"/>
                <w:szCs w:val="24"/>
                <w:rtl/>
                <w:lang w:val="en-GB" w:eastAsia="en-GB"/>
              </w:rPr>
              <w:t>1</w:t>
            </w:r>
          </w:p>
        </w:tc>
        <w:tc>
          <w:tcPr>
            <w:tcW w:w="2096" w:type="dxa"/>
            <w:vAlign w:val="center"/>
          </w:tcPr>
          <w:p w14:paraId="4F467921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18"/>
                <w:szCs w:val="18"/>
                <w:rtl/>
                <w:lang w:val="en-GB" w:eastAsia="en-GB"/>
              </w:rPr>
            </w:pPr>
          </w:p>
        </w:tc>
        <w:tc>
          <w:tcPr>
            <w:tcW w:w="1134" w:type="dxa"/>
            <w:vAlign w:val="center"/>
          </w:tcPr>
          <w:p w14:paraId="5DA1C399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eastAsia="en-GB"/>
              </w:rPr>
            </w:pPr>
          </w:p>
        </w:tc>
        <w:tc>
          <w:tcPr>
            <w:tcW w:w="1276" w:type="dxa"/>
          </w:tcPr>
          <w:p w14:paraId="540AF0EF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</w:p>
        </w:tc>
        <w:tc>
          <w:tcPr>
            <w:tcW w:w="2518" w:type="dxa"/>
          </w:tcPr>
          <w:p w14:paraId="61BF373E" w14:textId="1932FC6F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</w:p>
        </w:tc>
        <w:tc>
          <w:tcPr>
            <w:tcW w:w="1876" w:type="dxa"/>
          </w:tcPr>
          <w:p w14:paraId="7FB7286D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</w:p>
        </w:tc>
        <w:tc>
          <w:tcPr>
            <w:tcW w:w="1559" w:type="dxa"/>
          </w:tcPr>
          <w:p w14:paraId="3096D4CF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</w:p>
        </w:tc>
      </w:tr>
      <w:tr w:rsidR="0004122A" w:rsidRPr="00332892" w14:paraId="7F8FEEA7" w14:textId="77777777" w:rsidTr="0004122A">
        <w:trPr>
          <w:jc w:val="center"/>
        </w:trPr>
        <w:tc>
          <w:tcPr>
            <w:tcW w:w="490" w:type="dxa"/>
            <w:vAlign w:val="center"/>
          </w:tcPr>
          <w:p w14:paraId="29FD48D3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  <w:r w:rsidRPr="00332892">
              <w:rPr>
                <w:rFonts w:cs="AL-Mohanad art" w:hint="cs"/>
                <w:sz w:val="24"/>
                <w:szCs w:val="24"/>
                <w:rtl/>
                <w:lang w:val="en-GB" w:eastAsia="en-GB"/>
              </w:rPr>
              <w:t>2</w:t>
            </w:r>
          </w:p>
        </w:tc>
        <w:tc>
          <w:tcPr>
            <w:tcW w:w="2096" w:type="dxa"/>
            <w:vAlign w:val="center"/>
          </w:tcPr>
          <w:p w14:paraId="74DF8A29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18"/>
                <w:szCs w:val="18"/>
                <w:rtl/>
                <w:lang w:val="en-GB" w:eastAsia="en-GB"/>
              </w:rPr>
            </w:pPr>
          </w:p>
        </w:tc>
        <w:tc>
          <w:tcPr>
            <w:tcW w:w="1134" w:type="dxa"/>
          </w:tcPr>
          <w:p w14:paraId="3EC439FC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</w:tcPr>
          <w:p w14:paraId="5796BDBE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2518" w:type="dxa"/>
          </w:tcPr>
          <w:p w14:paraId="6BFE539A" w14:textId="42C9ED05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1876" w:type="dxa"/>
          </w:tcPr>
          <w:p w14:paraId="16DA2F89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</w:tcPr>
          <w:p w14:paraId="4B5E6686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</w:tr>
      <w:tr w:rsidR="0004122A" w:rsidRPr="00332892" w14:paraId="310B8297" w14:textId="77777777" w:rsidTr="0004122A">
        <w:trPr>
          <w:jc w:val="center"/>
        </w:trPr>
        <w:tc>
          <w:tcPr>
            <w:tcW w:w="490" w:type="dxa"/>
            <w:vAlign w:val="center"/>
          </w:tcPr>
          <w:p w14:paraId="4FC383EA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rtl/>
                <w:lang w:val="en-GB" w:eastAsia="en-GB"/>
              </w:rPr>
            </w:pPr>
            <w:r>
              <w:rPr>
                <w:rFonts w:cs="AL-Mohanad art" w:hint="cs"/>
                <w:sz w:val="24"/>
                <w:szCs w:val="24"/>
                <w:rtl/>
                <w:lang w:val="en-GB" w:eastAsia="en-GB"/>
              </w:rPr>
              <w:t>3</w:t>
            </w:r>
          </w:p>
        </w:tc>
        <w:tc>
          <w:tcPr>
            <w:tcW w:w="2096" w:type="dxa"/>
            <w:vAlign w:val="center"/>
          </w:tcPr>
          <w:p w14:paraId="1AA87C9B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18"/>
                <w:szCs w:val="18"/>
                <w:rtl/>
                <w:lang w:val="en-GB" w:eastAsia="en-GB"/>
              </w:rPr>
            </w:pPr>
          </w:p>
        </w:tc>
        <w:tc>
          <w:tcPr>
            <w:tcW w:w="1134" w:type="dxa"/>
          </w:tcPr>
          <w:p w14:paraId="4CC0FC8E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1276" w:type="dxa"/>
          </w:tcPr>
          <w:p w14:paraId="311A1299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2518" w:type="dxa"/>
          </w:tcPr>
          <w:p w14:paraId="5FC9BC07" w14:textId="4CFA1590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1876" w:type="dxa"/>
          </w:tcPr>
          <w:p w14:paraId="593F3B72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</w:tcPr>
          <w:p w14:paraId="69D87B9F" w14:textId="77777777" w:rsidR="0004122A" w:rsidRPr="00332892" w:rsidRDefault="0004122A" w:rsidP="00460202">
            <w:pPr>
              <w:spacing w:after="0" w:line="240" w:lineRule="auto"/>
              <w:jc w:val="right"/>
              <w:rPr>
                <w:rFonts w:cs="AL-Mohanad art"/>
                <w:sz w:val="24"/>
                <w:szCs w:val="24"/>
                <w:lang w:val="en-GB" w:eastAsia="en-GB"/>
              </w:rPr>
            </w:pPr>
          </w:p>
        </w:tc>
      </w:tr>
    </w:tbl>
    <w:p w14:paraId="219DB00D" w14:textId="77777777" w:rsidR="0004122A" w:rsidRDefault="0004122A" w:rsidP="0004122A">
      <w:pPr>
        <w:tabs>
          <w:tab w:val="left" w:pos="4220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977AA5B" w14:textId="77777777" w:rsidR="0004122A" w:rsidRPr="00FC29EF" w:rsidRDefault="0004122A" w:rsidP="0004122A">
      <w:pPr>
        <w:tabs>
          <w:tab w:val="left" w:pos="4220"/>
        </w:tabs>
        <w:bidi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FC29EF">
        <w:rPr>
          <w:rFonts w:ascii="Simplified Arabic" w:hAnsi="Simplified Arabic" w:cs="Simplified Arabic" w:hint="cs"/>
          <w:sz w:val="28"/>
          <w:szCs w:val="28"/>
          <w:rtl/>
        </w:rPr>
        <w:t>مع فائق الاحترام والتقدير</w:t>
      </w:r>
    </w:p>
    <w:p w14:paraId="3ECF3169" w14:textId="77777777" w:rsidR="0004122A" w:rsidRDefault="0004122A" w:rsidP="0004122A">
      <w:pPr>
        <w:tabs>
          <w:tab w:val="left" w:pos="4220"/>
        </w:tabs>
        <w:bidi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</w:t>
      </w:r>
    </w:p>
    <w:p w14:paraId="2DA76682" w14:textId="77777777" w:rsidR="0004122A" w:rsidRPr="005A61BB" w:rsidRDefault="0004122A" w:rsidP="0004122A">
      <w:pPr>
        <w:bidi/>
        <w:ind w:firstLine="6704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التوقيع</w:t>
      </w:r>
      <w:r w:rsidRPr="005A61B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14:paraId="0A144925" w14:textId="77777777" w:rsidR="0004122A" w:rsidRPr="00591532" w:rsidRDefault="0004122A" w:rsidP="0004122A">
      <w:pPr>
        <w:bidi/>
        <w:ind w:firstLine="679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91532">
        <w:rPr>
          <w:rFonts w:ascii="Simplified Arabic" w:hAnsi="Simplified Arabic" w:cs="Simplified Arabic" w:hint="cs"/>
          <w:sz w:val="26"/>
          <w:szCs w:val="26"/>
          <w:rtl/>
        </w:rPr>
        <w:t>الباحث الأول</w:t>
      </w:r>
      <w:r w:rsidRPr="00591532">
        <w:rPr>
          <w:rFonts w:ascii="Simplified Arabic" w:hAnsi="Simplified Arabic" w:cs="Simplified Arabic"/>
          <w:sz w:val="26"/>
          <w:szCs w:val="26"/>
          <w:rtl/>
        </w:rPr>
        <w:t xml:space="preserve">: </w:t>
      </w:r>
    </w:p>
    <w:p w14:paraId="4746C198" w14:textId="77777777" w:rsidR="0004122A" w:rsidRPr="00591532" w:rsidRDefault="0004122A" w:rsidP="0004122A">
      <w:pPr>
        <w:bidi/>
        <w:ind w:firstLine="679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91532">
        <w:rPr>
          <w:rFonts w:ascii="Simplified Arabic" w:hAnsi="Simplified Arabic" w:cs="Simplified Arabic" w:hint="cs"/>
          <w:sz w:val="26"/>
          <w:szCs w:val="26"/>
          <w:rtl/>
        </w:rPr>
        <w:t>الباحث الثاني (إن وجد)</w:t>
      </w:r>
      <w:r w:rsidRPr="00591532">
        <w:rPr>
          <w:rFonts w:ascii="Simplified Arabic" w:hAnsi="Simplified Arabic" w:cs="Simplified Arabic"/>
          <w:sz w:val="26"/>
          <w:szCs w:val="26"/>
          <w:rtl/>
        </w:rPr>
        <w:t xml:space="preserve">: </w:t>
      </w:r>
    </w:p>
    <w:p w14:paraId="007DC40E" w14:textId="77777777" w:rsidR="0004122A" w:rsidRPr="00591532" w:rsidRDefault="0004122A" w:rsidP="0004122A">
      <w:pPr>
        <w:bidi/>
        <w:ind w:firstLine="6794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591532">
        <w:rPr>
          <w:rFonts w:ascii="Simplified Arabic" w:hAnsi="Simplified Arabic" w:cs="Simplified Arabic" w:hint="cs"/>
          <w:sz w:val="26"/>
          <w:szCs w:val="26"/>
          <w:rtl/>
        </w:rPr>
        <w:t>الباحث الثالث (إن وجد)</w:t>
      </w:r>
      <w:r w:rsidRPr="00591532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</w:p>
    <w:p w14:paraId="79889F8A" w14:textId="5D1AF39C" w:rsidR="008971DB" w:rsidRPr="00E96212" w:rsidRDefault="008971DB" w:rsidP="0004122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8971DB">
        <w:rPr>
          <w:rFonts w:hint="cs"/>
          <w:rtl/>
        </w:rPr>
        <w:t xml:space="preserve"> </w:t>
      </w:r>
    </w:p>
    <w:sectPr w:rsidR="008971DB" w:rsidRPr="00E96212" w:rsidSect="005104C4">
      <w:headerReference w:type="default" r:id="rId6"/>
      <w:footerReference w:type="default" r:id="rId7"/>
      <w:pgSz w:w="11910" w:h="16845"/>
      <w:pgMar w:top="1440" w:right="1440" w:bottom="1440" w:left="1440" w:header="141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E3B8A" w14:textId="77777777" w:rsidR="00DF2E4C" w:rsidRDefault="00DF2E4C" w:rsidP="00E426E2">
      <w:pPr>
        <w:spacing w:after="0" w:line="240" w:lineRule="auto"/>
      </w:pPr>
      <w:r>
        <w:separator/>
      </w:r>
    </w:p>
  </w:endnote>
  <w:endnote w:type="continuationSeparator" w:id="0">
    <w:p w14:paraId="0C648760" w14:textId="77777777" w:rsidR="00DF2E4C" w:rsidRDefault="00DF2E4C" w:rsidP="00E4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ar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DIN Next LT Arabic Medium">
    <w:panose1 w:val="020B0603020203050203"/>
    <w:charset w:val="00"/>
    <w:family w:val="swiss"/>
    <w:pitch w:val="variable"/>
    <w:sig w:usb0="8000202F" w:usb1="C000A04A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3DF0" w14:textId="77777777" w:rsidR="00E426E2" w:rsidRPr="005104C4" w:rsidRDefault="00E96212" w:rsidP="005104C4">
    <w:pPr>
      <w:pStyle w:val="Footer"/>
      <w:ind w:left="-1440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4EB7521" wp14:editId="17F94A48">
              <wp:simplePos x="0" y="0"/>
              <wp:positionH relativeFrom="column">
                <wp:posOffset>-838200</wp:posOffset>
              </wp:positionH>
              <wp:positionV relativeFrom="paragraph">
                <wp:posOffset>-317500</wp:posOffset>
              </wp:positionV>
              <wp:extent cx="7515225" cy="403860"/>
              <wp:effectExtent l="0" t="0" r="0" b="0"/>
              <wp:wrapNone/>
              <wp:docPr id="303439615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15225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FED0B" w14:textId="77777777" w:rsidR="00B170B2" w:rsidRPr="00B170B2" w:rsidRDefault="00B170B2" w:rsidP="00B170B2">
                          <w:pPr>
                            <w:bidi/>
                            <w:jc w:val="center"/>
                            <w:rPr>
                              <w:rFonts w:ascii="DIN Next LT Arabic Medium" w:hAnsi="DIN Next LT Arabic Medium" w:cs="DIN Next LT Arabic Medium"/>
                              <w:rtl/>
                            </w:rPr>
                          </w:pPr>
                          <w:r>
                            <w:rPr>
                              <w:rFonts w:ascii="DIN Next LT Arabic Medium" w:hAnsi="DIN Next LT Arabic Medium" w:cs="DIN Next LT Arabic Medium" w:hint="cs"/>
                              <w:rtl/>
                            </w:rPr>
                            <w:t xml:space="preserve">هاتف (97022411506+) فاكس (97022411505+) جوال (970594555201+) البريد الالكتروني </w:t>
                          </w:r>
                          <w:proofErr w:type="gramStart"/>
                          <w:r>
                            <w:rPr>
                              <w:rFonts w:ascii="DIN Next LT Arabic Medium" w:hAnsi="DIN Next LT Arabic Medium" w:cs="DIN Next LT Arabic Medium" w:hint="cs"/>
                              <w:rtl/>
                            </w:rPr>
                            <w:t xml:space="preserve">( </w:t>
                          </w:r>
                          <w:r>
                            <w:rPr>
                              <w:rFonts w:ascii="DIN Next LT Arabic Medium" w:hAnsi="DIN Next LT Arabic Medium" w:cs="DIN Next LT Arabic Medium"/>
                            </w:rPr>
                            <w:t>zam</w:t>
                          </w:r>
                          <w:r w:rsidR="00E96212">
                            <w:rPr>
                              <w:rFonts w:ascii="DIN Next LT Arabic Medium" w:hAnsi="DIN Next LT Arabic Medium" w:cs="DIN Next LT Arabic Medium"/>
                            </w:rPr>
                            <w:t>alaphd2019@gmail.com</w:t>
                          </w:r>
                          <w:proofErr w:type="gramEnd"/>
                          <w:r w:rsidR="00E96212">
                            <w:rPr>
                              <w:rFonts w:ascii="DIN Next LT Arabic Medium" w:hAnsi="DIN Next LT Arabic Medium" w:cs="DIN Next LT Arabic Medium" w:hint="cs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B75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66pt;margin-top:-25pt;width:591.75pt;height:3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sW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" filled="f" stroked="f" strokeweight=".5pt">
              <v:textbox>
                <w:txbxContent>
                  <w:p w14:paraId="7E4FED0B" w14:textId="77777777" w:rsidR="00B170B2" w:rsidRPr="00B170B2" w:rsidRDefault="00B170B2" w:rsidP="00B170B2">
                    <w:pPr>
                      <w:bidi/>
                      <w:jc w:val="center"/>
                      <w:rPr>
                        <w:rFonts w:ascii="DIN Next LT Arabic Medium" w:hAnsi="DIN Next LT Arabic Medium" w:cs="DIN Next LT Arabic Medium"/>
                        <w:rtl/>
                      </w:rPr>
                    </w:pPr>
                    <w:r>
                      <w:rPr>
                        <w:rFonts w:ascii="DIN Next LT Arabic Medium" w:hAnsi="DIN Next LT Arabic Medium" w:cs="DIN Next LT Arabic Medium" w:hint="cs"/>
                        <w:rtl/>
                      </w:rPr>
                      <w:t xml:space="preserve">هاتف (97022411506+) فاكس (97022411505+) جوال (970594555201+) البريد الالكتروني </w:t>
                    </w:r>
                    <w:proofErr w:type="gramStart"/>
                    <w:r>
                      <w:rPr>
                        <w:rFonts w:ascii="DIN Next LT Arabic Medium" w:hAnsi="DIN Next LT Arabic Medium" w:cs="DIN Next LT Arabic Medium" w:hint="cs"/>
                        <w:rtl/>
                      </w:rPr>
                      <w:t xml:space="preserve">( </w:t>
                    </w:r>
                    <w:r>
                      <w:rPr>
                        <w:rFonts w:ascii="DIN Next LT Arabic Medium" w:hAnsi="DIN Next LT Arabic Medium" w:cs="DIN Next LT Arabic Medium"/>
                      </w:rPr>
                      <w:t>zam</w:t>
                    </w:r>
                    <w:r w:rsidR="00E96212">
                      <w:rPr>
                        <w:rFonts w:ascii="DIN Next LT Arabic Medium" w:hAnsi="DIN Next LT Arabic Medium" w:cs="DIN Next LT Arabic Medium"/>
                      </w:rPr>
                      <w:t>alaphd2019@gmail.com</w:t>
                    </w:r>
                    <w:proofErr w:type="gramEnd"/>
                    <w:r w:rsidR="00E96212">
                      <w:rPr>
                        <w:rFonts w:ascii="DIN Next LT Arabic Medium" w:hAnsi="DIN Next LT Arabic Medium" w:cs="DIN Next LT Arabic Medium" w:hint="cs"/>
                        <w:rtl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1A37715" wp14:editId="071C530C">
              <wp:simplePos x="0" y="0"/>
              <wp:positionH relativeFrom="column">
                <wp:posOffset>160020</wp:posOffset>
              </wp:positionH>
              <wp:positionV relativeFrom="paragraph">
                <wp:posOffset>-748030</wp:posOffset>
              </wp:positionV>
              <wp:extent cx="6997065" cy="403860"/>
              <wp:effectExtent l="0" t="0" r="0" b="0"/>
              <wp:wrapNone/>
              <wp:docPr id="976316606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7065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5A528D" w14:textId="77777777" w:rsidR="00B170B2" w:rsidRPr="00B170B2" w:rsidRDefault="00B170B2" w:rsidP="00B170B2">
                          <w:pPr>
                            <w:bidi/>
                            <w:jc w:val="center"/>
                            <w:rPr>
                              <w:rFonts w:ascii="DIN Next LT Arabic Medium" w:hAnsi="DIN Next LT Arabic Medium" w:cs="DIN Next LT Arabic Medium"/>
                            </w:rPr>
                          </w:pPr>
                          <w:r w:rsidRPr="00B170B2">
                            <w:rPr>
                              <w:rFonts w:ascii="DIN Next LT Arabic Medium" w:hAnsi="DIN Next LT Arabic Medium" w:cs="DIN Next LT Arabic Medium"/>
                              <w:rtl/>
                            </w:rPr>
                            <w:t>البيرة - دوار المستحضرات الطبية- عمارة غرغور - ط الخامس- معهد فلسطين لأبحاث الامن القومي.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A37715" id="_x0000_s1031" type="#_x0000_t202" style="position:absolute;left:0;text-align:left;margin-left:12.6pt;margin-top:-58.9pt;width:550.95pt;height:31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" filled="f" stroked="f" strokeweight=".5pt">
              <v:textbox>
                <w:txbxContent>
                  <w:p w14:paraId="1E5A528D" w14:textId="77777777" w:rsidR="00B170B2" w:rsidRPr="00B170B2" w:rsidRDefault="00B170B2" w:rsidP="00B170B2">
                    <w:pPr>
                      <w:bidi/>
                      <w:jc w:val="center"/>
                      <w:rPr>
                        <w:rFonts w:ascii="DIN Next LT Arabic Medium" w:hAnsi="DIN Next LT Arabic Medium" w:cs="DIN Next LT Arabic Medium"/>
                      </w:rPr>
                    </w:pPr>
                    <w:r w:rsidRPr="00B170B2">
                      <w:rPr>
                        <w:rFonts w:ascii="DIN Next LT Arabic Medium" w:hAnsi="DIN Next LT Arabic Medium" w:cs="DIN Next LT Arabic Medium"/>
                        <w:rtl/>
                      </w:rPr>
                      <w:t>البيرة - دوار المستحضرات الطبية- عمارة غرغور - ط الخامس- معهد فلسطين لأبحاث الامن القومي.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6" behindDoc="0" locked="0" layoutInCell="1" allowOverlap="1" wp14:anchorId="64AAB4D8" wp14:editId="03E8B93C">
              <wp:simplePos x="0" y="0"/>
              <wp:positionH relativeFrom="column">
                <wp:posOffset>706755</wp:posOffset>
              </wp:positionH>
              <wp:positionV relativeFrom="paragraph">
                <wp:posOffset>-839470</wp:posOffset>
              </wp:positionV>
              <wp:extent cx="6267450" cy="281940"/>
              <wp:effectExtent l="19050" t="0" r="38100" b="22860"/>
              <wp:wrapNone/>
              <wp:docPr id="2020056955" name="Parallelogra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28194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5374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6" o:spid="_x0000_s1026" type="#_x0000_t7" style="position:absolute;margin-left:55.65pt;margin-top:-66.1pt;width:493.5pt;height:22.2pt;z-index:251660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" adj="243" fillcolor="#002060" strokecolor="#091723 [484]" strokeweight="1pt"/>
          </w:pict>
        </mc:Fallback>
      </mc:AlternateContent>
    </w:r>
    <w:r w:rsidR="00C017D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1216E274" wp14:editId="12FA43B3">
              <wp:simplePos x="0" y="0"/>
              <wp:positionH relativeFrom="column">
                <wp:posOffset>-861060</wp:posOffset>
              </wp:positionH>
              <wp:positionV relativeFrom="paragraph">
                <wp:posOffset>-443230</wp:posOffset>
              </wp:positionV>
              <wp:extent cx="7707630" cy="533400"/>
              <wp:effectExtent l="38100" t="19050" r="45720" b="19050"/>
              <wp:wrapNone/>
              <wp:docPr id="679148637" name="Parallelogra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7630" cy="533400"/>
                      </a:xfrm>
                      <a:prstGeom prst="parallelogram">
                        <a:avLst/>
                      </a:prstGeom>
                      <a:ln w="28575"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A8F2C5" id="Parallelogram 6" o:spid="_x0000_s1026" type="#_x0000_t7" style="position:absolute;margin-left:-67.8pt;margin-top:-34.9pt;width:606.9pt;height:42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" adj="374" fillcolor="white [3201]" strokecolor="#002060" strokeweight="2.25pt"/>
          </w:pict>
        </mc:Fallback>
      </mc:AlternateContent>
    </w:r>
    <w:r w:rsidR="00C017DE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603EF6A" wp14:editId="000470A1">
              <wp:simplePos x="0" y="0"/>
              <wp:positionH relativeFrom="column">
                <wp:posOffset>518160</wp:posOffset>
              </wp:positionH>
              <wp:positionV relativeFrom="paragraph">
                <wp:posOffset>-725170</wp:posOffset>
              </wp:positionV>
              <wp:extent cx="6267450" cy="281940"/>
              <wp:effectExtent l="19050" t="0" r="38100" b="22860"/>
              <wp:wrapNone/>
              <wp:docPr id="472383978" name="Parallelogra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281940"/>
                      </a:xfrm>
                      <a:prstGeom prst="parallelogram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30708" id="Parallelogram 6" o:spid="_x0000_s1026" type="#_x0000_t7" style="position:absolute;margin-left:40.8pt;margin-top:-57.1pt;width:493.5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" adj="243" fillcolor="white [3212]" strokecolor="#091723 [484]" strokeweight="1pt"/>
          </w:pict>
        </mc:Fallback>
      </mc:AlternateContent>
    </w:r>
    <w:r w:rsidR="00E426E2" w:rsidRPr="005104C4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19007" wp14:editId="4ADF3795">
              <wp:simplePos x="0" y="0"/>
              <wp:positionH relativeFrom="margin">
                <wp:posOffset>-771525</wp:posOffset>
              </wp:positionH>
              <wp:positionV relativeFrom="paragraph">
                <wp:posOffset>961390</wp:posOffset>
              </wp:positionV>
              <wp:extent cx="7248525" cy="342265"/>
              <wp:effectExtent l="0" t="0" r="28575" b="196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8525" cy="34226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0B98408" w14:textId="77777777" w:rsidR="00E426E2" w:rsidRPr="009F21AB" w:rsidRDefault="00E426E2" w:rsidP="00E426E2">
                          <w:pPr>
                            <w:pStyle w:val="NormalWeb"/>
                            <w:bidi/>
                            <w:ind w:left="-690"/>
                            <w:jc w:val="center"/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</w:rPr>
                          </w:pPr>
                          <w:proofErr w:type="gramStart"/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  <w:rtl/>
                            </w:rPr>
                            <w:t>هاتف</w:t>
                          </w:r>
                          <w:r w:rsidRPr="009F21AB">
                            <w:rPr>
                              <w:rFonts w:ascii="DIN Next LT Arabic Medium" w:hAnsi="DIN Next LT Arabic Medium" w:cs="DIN Next LT Arabic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 </w:t>
                          </w:r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</w:rPr>
                            <w:t xml:space="preserve"> (</w:t>
                          </w:r>
                          <w:proofErr w:type="gramEnd"/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</w:rPr>
                            <w:t xml:space="preserve">0097022411506) </w:t>
                          </w:r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  <w:rtl/>
                            </w:rPr>
                            <w:t>فاكس</w:t>
                          </w:r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</w:rPr>
                            <w:t xml:space="preserve"> ( </w:t>
                          </w:r>
                          <w:hyperlink r:id="rId1" w:history="1">
                            <w:r w:rsidRPr="009F21AB">
                              <w:rPr>
                                <w:rStyle w:val="Hyperlink"/>
                                <w:rFonts w:ascii="DIN Next LT Arabic Medium" w:hAnsi="DIN Next LT Arabic Medium" w:cs="DIN Next LT Arabic Medium"/>
                                <w:b/>
                                <w:bCs/>
                                <w:color w:val="FFFFFF" w:themeColor="background1"/>
                              </w:rPr>
                              <w:t>zamalaphd2019@gmail.com</w:t>
                            </w:r>
                          </w:hyperlink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</w:rPr>
                            <w:t>) (0097022411505)</w:t>
                          </w:r>
                          <w:r w:rsidRPr="009F21AB">
                            <w:rPr>
                              <w:rFonts w:ascii="DIN Next LT Arabic Medium" w:hAnsi="DIN Next LT Arabic Medium" w:cs="DIN Next LT Arabic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  </w:t>
                          </w:r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 </w:t>
                          </w:r>
                          <w:r w:rsidRPr="009F21AB">
                            <w:rPr>
                              <w:rFonts w:ascii="DIN Next LT Arabic Medium" w:hAnsi="DIN Next LT Arabic Medium" w:cs="DIN Next LT Arabic Medium"/>
                              <w:b/>
                              <w:bCs/>
                              <w:color w:val="FFFFFF" w:themeColor="background1"/>
                            </w:rPr>
                            <w:t>E-mail</w:t>
                          </w:r>
                        </w:p>
                        <w:p w14:paraId="580AFBB9" w14:textId="77777777" w:rsidR="00E426E2" w:rsidRPr="009F21AB" w:rsidRDefault="00E426E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619007" id="Text Box 8" o:spid="_x0000_s1032" type="#_x0000_t202" style="position:absolute;left:0;text-align:left;margin-left:-60.75pt;margin-top:75.7pt;width:570.75pt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" filled="f" strokeweight=".5pt">
              <v:textbox>
                <w:txbxContent>
                  <w:p w14:paraId="30B98408" w14:textId="77777777" w:rsidR="00E426E2" w:rsidRPr="009F21AB" w:rsidRDefault="00E426E2" w:rsidP="00E426E2">
                    <w:pPr>
                      <w:pStyle w:val="NormalWeb"/>
                      <w:bidi/>
                      <w:ind w:left="-690"/>
                      <w:jc w:val="center"/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</w:rPr>
                    </w:pPr>
                    <w:proofErr w:type="gramStart"/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  <w:rtl/>
                      </w:rPr>
                      <w:t>هاتف</w:t>
                    </w:r>
                    <w:r w:rsidRPr="009F21AB">
                      <w:rPr>
                        <w:rFonts w:ascii="DIN Next LT Arabic Medium" w:hAnsi="DIN Next LT Arabic Medium" w:cs="DIN Next LT Arabic Medium" w:hint="cs"/>
                        <w:b/>
                        <w:bCs/>
                        <w:color w:val="FFFFFF" w:themeColor="background1"/>
                        <w:rtl/>
                      </w:rPr>
                      <w:t xml:space="preserve"> </w:t>
                    </w:r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</w:rPr>
                      <w:t xml:space="preserve"> (</w:t>
                    </w:r>
                    <w:proofErr w:type="gramEnd"/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</w:rPr>
                      <w:t xml:space="preserve">0097022411506) </w:t>
                    </w:r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  <w:rtl/>
                      </w:rPr>
                      <w:t>فاكس</w:t>
                    </w:r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</w:rPr>
                      <w:t xml:space="preserve"> ( </w:t>
                    </w:r>
                    <w:hyperlink r:id="rId2" w:history="1">
                      <w:r w:rsidRPr="009F21AB">
                        <w:rPr>
                          <w:rStyle w:val="Hyperlink"/>
                          <w:rFonts w:ascii="DIN Next LT Arabic Medium" w:hAnsi="DIN Next LT Arabic Medium" w:cs="DIN Next LT Arabic Medium"/>
                          <w:b/>
                          <w:bCs/>
                          <w:color w:val="FFFFFF" w:themeColor="background1"/>
                        </w:rPr>
                        <w:t>zamalaphd2019@gmail.com</w:t>
                      </w:r>
                    </w:hyperlink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</w:rPr>
                      <w:t>) (0097022411505)</w:t>
                    </w:r>
                    <w:r w:rsidRPr="009F21AB">
                      <w:rPr>
                        <w:rFonts w:ascii="DIN Next LT Arabic Medium" w:hAnsi="DIN Next LT Arabic Medium" w:cs="DIN Next LT Arabic Medium" w:hint="cs"/>
                        <w:b/>
                        <w:bCs/>
                        <w:color w:val="FFFFFF" w:themeColor="background1"/>
                        <w:rtl/>
                      </w:rPr>
                      <w:t xml:space="preserve">  </w:t>
                    </w:r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  <w:rtl/>
                      </w:rPr>
                      <w:t xml:space="preserve"> </w:t>
                    </w:r>
                    <w:r w:rsidRPr="009F21AB">
                      <w:rPr>
                        <w:rFonts w:ascii="DIN Next LT Arabic Medium" w:hAnsi="DIN Next LT Arabic Medium" w:cs="DIN Next LT Arabic Medium"/>
                        <w:b/>
                        <w:bCs/>
                        <w:color w:val="FFFFFF" w:themeColor="background1"/>
                      </w:rPr>
                      <w:t>E-mail</w:t>
                    </w:r>
                  </w:p>
                  <w:p w14:paraId="580AFBB9" w14:textId="77777777" w:rsidR="00E426E2" w:rsidRPr="009F21AB" w:rsidRDefault="00E426E2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BAECA" w14:textId="77777777" w:rsidR="00DF2E4C" w:rsidRDefault="00DF2E4C" w:rsidP="00E426E2">
      <w:pPr>
        <w:spacing w:after="0" w:line="240" w:lineRule="auto"/>
      </w:pPr>
      <w:r>
        <w:separator/>
      </w:r>
    </w:p>
  </w:footnote>
  <w:footnote w:type="continuationSeparator" w:id="0">
    <w:p w14:paraId="3824E027" w14:textId="77777777" w:rsidR="00DF2E4C" w:rsidRDefault="00DF2E4C" w:rsidP="00E42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0B1E" w14:textId="77777777" w:rsidR="00CE01AB" w:rsidRPr="00993D5A" w:rsidRDefault="00C017DE" w:rsidP="005104C4">
    <w:pPr>
      <w:pStyle w:val="Header"/>
      <w:rPr>
        <w:rFonts w:ascii="Source Sans Pro Black" w:hAnsi="Source Sans Pro Black"/>
        <w:rtl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7BD6AC7B" wp14:editId="75A3DB86">
          <wp:simplePos x="0" y="0"/>
          <wp:positionH relativeFrom="column">
            <wp:posOffset>2263140</wp:posOffset>
          </wp:positionH>
          <wp:positionV relativeFrom="paragraph">
            <wp:posOffset>-826135</wp:posOffset>
          </wp:positionV>
          <wp:extent cx="1286851" cy="1273740"/>
          <wp:effectExtent l="0" t="0" r="8890" b="3175"/>
          <wp:wrapNone/>
          <wp:docPr id="7704623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462327" name="Picture 7704623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851" cy="127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D5A">
      <w:rPr>
        <w:rFonts w:ascii="Source Sans Pro Black" w:hAnsi="Source Sans Pro Black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2992CD" wp14:editId="17F18456">
              <wp:simplePos x="0" y="0"/>
              <wp:positionH relativeFrom="column">
                <wp:posOffset>-1482090</wp:posOffset>
              </wp:positionH>
              <wp:positionV relativeFrom="paragraph">
                <wp:posOffset>-575310</wp:posOffset>
              </wp:positionV>
              <wp:extent cx="3348990" cy="967740"/>
              <wp:effectExtent l="19050" t="0" r="41910" b="22860"/>
              <wp:wrapNone/>
              <wp:docPr id="920021188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8990" cy="96774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470EBE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" o:spid="_x0000_s1026" type="#_x0000_t7" style="position:absolute;margin-left:-116.7pt;margin-top:-45.3pt;width:263.7pt;height:76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" adj="1560" fillcolor="#002060" strokecolor="#091723 [484]" strokeweight="1pt"/>
          </w:pict>
        </mc:Fallback>
      </mc:AlternateContent>
    </w:r>
    <w:r w:rsidRPr="00993D5A">
      <w:rPr>
        <w:rFonts w:ascii="Source Sans Pro Black" w:hAnsi="Source Sans Pro Black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6EA41F" wp14:editId="5A9AFAAC">
              <wp:simplePos x="0" y="0"/>
              <wp:positionH relativeFrom="column">
                <wp:posOffset>-1245870</wp:posOffset>
              </wp:positionH>
              <wp:positionV relativeFrom="paragraph">
                <wp:posOffset>-902970</wp:posOffset>
              </wp:positionV>
              <wp:extent cx="3371850" cy="1150620"/>
              <wp:effectExtent l="19050" t="0" r="38100" b="11430"/>
              <wp:wrapNone/>
              <wp:docPr id="1666665167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71850" cy="1150620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642B10" w14:textId="77777777" w:rsidR="00CE01AB" w:rsidRPr="00CE01AB" w:rsidRDefault="00CE01AB" w:rsidP="00CE01AB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DIN Next LT Arabic Medium" w:hAnsi="DIN Next LT Arabic Medium" w:cs="DIN Next LT Arabic Medium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6EA41F" id="Parallelogram 1" o:spid="_x0000_s1026" type="#_x0000_t7" style="position:absolute;margin-left:-98.1pt;margin-top:-71.1pt;width:265.5pt;height:9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" adj="1843" fillcolor="white [3201]" strokecolor="#4472c4 [3208]" strokeweight="1pt">
              <v:textbox>
                <w:txbxContent>
                  <w:p w14:paraId="70642B10" w14:textId="77777777" w:rsidR="00CE01AB" w:rsidRPr="00CE01AB" w:rsidRDefault="00CE01AB" w:rsidP="00CE01AB">
                    <w:pPr>
                      <w:spacing w:after="0" w:line="240" w:lineRule="auto"/>
                      <w:contextualSpacing/>
                      <w:jc w:val="center"/>
                      <w:rPr>
                        <w:rFonts w:ascii="DIN Next LT Arabic Medium" w:hAnsi="DIN Next LT Arabic Medium" w:cs="DIN Next LT Arabic Medium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993D5A">
      <w:rPr>
        <w:rFonts w:ascii="Source Sans Pro Black" w:hAnsi="Source Sans Pro Black"/>
        <w:noProof/>
      </w:rPr>
      <mc:AlternateContent>
        <mc:Choice Requires="wps">
          <w:drawing>
            <wp:anchor distT="0" distB="0" distL="114300" distR="114300" simplePos="0" relativeHeight="251666943" behindDoc="0" locked="0" layoutInCell="1" allowOverlap="1" wp14:anchorId="068F8848" wp14:editId="4B6BE5EE">
              <wp:simplePos x="0" y="0"/>
              <wp:positionH relativeFrom="column">
                <wp:posOffset>3870960</wp:posOffset>
              </wp:positionH>
              <wp:positionV relativeFrom="paragraph">
                <wp:posOffset>-598170</wp:posOffset>
              </wp:positionV>
              <wp:extent cx="3139440" cy="967740"/>
              <wp:effectExtent l="19050" t="0" r="41910" b="22860"/>
              <wp:wrapNone/>
              <wp:docPr id="601105147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9440" cy="96774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9DEB876" id="Parallelogram 1" o:spid="_x0000_s1026" type="#_x0000_t7" style="position:absolute;margin-left:304.8pt;margin-top:-47.1pt;width:247.2pt;height:76.2pt;z-index:2516669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" adj="1665" fillcolor="#002060" strokecolor="#091723 [484]" strokeweight="1pt"/>
          </w:pict>
        </mc:Fallback>
      </mc:AlternateContent>
    </w:r>
    <w:r w:rsidRPr="00993D5A">
      <w:rPr>
        <w:rFonts w:ascii="Source Sans Pro Black" w:hAnsi="Source Sans Pro Black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60C903" wp14:editId="6D0C1AA1">
              <wp:simplePos x="0" y="0"/>
              <wp:positionH relativeFrom="column">
                <wp:posOffset>3703320</wp:posOffset>
              </wp:positionH>
              <wp:positionV relativeFrom="paragraph">
                <wp:posOffset>-902970</wp:posOffset>
              </wp:positionV>
              <wp:extent cx="3265170" cy="1150620"/>
              <wp:effectExtent l="19050" t="0" r="30480" b="11430"/>
              <wp:wrapNone/>
              <wp:docPr id="805591058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5170" cy="1150620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7364AD" w14:textId="77777777" w:rsidR="00CE01AB" w:rsidRPr="00CE01AB" w:rsidRDefault="00CE01AB" w:rsidP="00CE01AB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DIN Next LT Arabic Medium" w:hAnsi="DIN Next LT Arabic Medium" w:cs="DIN Next LT Arabic Medium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0C903" id="_x0000_s1027" type="#_x0000_t7" style="position:absolute;margin-left:291.6pt;margin-top:-71.1pt;width:257.1pt;height:9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" adj="1903" fillcolor="white [3201]" strokecolor="#4472c4 [3208]" strokeweight="1pt">
              <v:textbox>
                <w:txbxContent>
                  <w:p w14:paraId="7F7364AD" w14:textId="77777777" w:rsidR="00CE01AB" w:rsidRPr="00CE01AB" w:rsidRDefault="00CE01AB" w:rsidP="00CE01AB">
                    <w:pPr>
                      <w:spacing w:after="0" w:line="240" w:lineRule="auto"/>
                      <w:contextualSpacing/>
                      <w:jc w:val="center"/>
                      <w:rPr>
                        <w:rFonts w:ascii="DIN Next LT Arabic Medium" w:hAnsi="DIN Next LT Arabic Medium" w:cs="DIN Next LT Arabic Medium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urce Sans Pro Black" w:hAnsi="Source Sans Pro Black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4668894" wp14:editId="6C92536E">
              <wp:simplePos x="0" y="0"/>
              <wp:positionH relativeFrom="column">
                <wp:posOffset>3764280</wp:posOffset>
              </wp:positionH>
              <wp:positionV relativeFrom="paragraph">
                <wp:posOffset>-735330</wp:posOffset>
              </wp:positionV>
              <wp:extent cx="2865120" cy="922020"/>
              <wp:effectExtent l="0" t="0" r="0" b="0"/>
              <wp:wrapNone/>
              <wp:docPr id="209116560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5120" cy="922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B9EB6F" w14:textId="77777777" w:rsidR="00C017DE" w:rsidRPr="00C017DE" w:rsidRDefault="00C017DE" w:rsidP="00C017DE">
                          <w:pPr>
                            <w:bidi/>
                            <w:spacing w:after="0" w:line="300" w:lineRule="exact"/>
                            <w:ind w:left="-34"/>
                            <w:contextualSpacing/>
                            <w:jc w:val="center"/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</w:rPr>
                          </w:pPr>
                          <w:r w:rsidRPr="00C017DE"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  <w:rtl/>
                            </w:rPr>
                            <w:t>الهيئة الأهلية الفلسطينية لحملة</w:t>
                          </w:r>
                        </w:p>
                        <w:p w14:paraId="3A89B420" w14:textId="77777777" w:rsidR="00C017DE" w:rsidRPr="00C017DE" w:rsidRDefault="00C017DE" w:rsidP="00C017DE">
                          <w:pPr>
                            <w:bidi/>
                            <w:spacing w:after="0" w:line="300" w:lineRule="exact"/>
                            <w:ind w:left="-34"/>
                            <w:contextualSpacing/>
                            <w:jc w:val="center"/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</w:rPr>
                          </w:pPr>
                          <w:r w:rsidRPr="00C017DE"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  <w:rtl/>
                            </w:rPr>
                            <w:t xml:space="preserve"> الدكتوراة في الوظيفة </w:t>
                          </w:r>
                          <w:r w:rsidR="00431AB7">
                            <w:rPr>
                              <w:rFonts w:ascii="DIN Next LT Arabic Medium" w:hAnsi="DIN Next LT Arabic Medium" w:cs="DIN Next LT Arabic Medium" w:hint="cs"/>
                              <w:sz w:val="28"/>
                              <w:szCs w:val="28"/>
                              <w:rtl/>
                            </w:rPr>
                            <w:t>العمومية</w:t>
                          </w:r>
                          <w:r w:rsidRPr="00C017DE"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4FD00F4F" w14:textId="77777777" w:rsidR="00C017DE" w:rsidRPr="00C017DE" w:rsidRDefault="00C017DE" w:rsidP="00C017DE">
                          <w:pPr>
                            <w:bidi/>
                            <w:spacing w:after="0" w:line="300" w:lineRule="exact"/>
                            <w:ind w:left="-34"/>
                            <w:contextualSpacing/>
                            <w:jc w:val="center"/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  <w:rtl/>
                            </w:rPr>
                          </w:pPr>
                          <w:r w:rsidRPr="00C017DE"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  <w:rtl/>
                            </w:rPr>
                            <w:t>(زمالة)</w:t>
                          </w:r>
                        </w:p>
                        <w:p w14:paraId="7BE821D0" w14:textId="77777777" w:rsidR="00C017DE" w:rsidRPr="00C017DE" w:rsidRDefault="00C017DE" w:rsidP="00C017DE">
                          <w:pPr>
                            <w:spacing w:after="0" w:line="300" w:lineRule="exact"/>
                            <w:ind w:left="-34"/>
                            <w:contextualSpacing/>
                            <w:jc w:val="center"/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</w:rPr>
                          </w:pPr>
                          <w:r w:rsidRPr="00C017DE">
                            <w:rPr>
                              <w:rFonts w:ascii="DIN Next LT Arabic Medium" w:hAnsi="DIN Next LT Arabic Medium" w:cs="DIN Next LT Arabic Medium"/>
                              <w:sz w:val="28"/>
                              <w:szCs w:val="28"/>
                              <w:rtl/>
                            </w:rPr>
                            <w:t>فلسطين – رام الله</w:t>
                          </w:r>
                        </w:p>
                        <w:p w14:paraId="136619C8" w14:textId="77777777" w:rsidR="00C017DE" w:rsidRDefault="00C017DE" w:rsidP="00C017DE">
                          <w:pPr>
                            <w:bidi/>
                            <w:ind w:left="-36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6688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6.4pt;margin-top:-57.9pt;width:225.6pt;height:72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" filled="f" stroked="f" strokeweight=".5pt">
              <v:textbox>
                <w:txbxContent>
                  <w:p w14:paraId="1FB9EB6F" w14:textId="77777777" w:rsidR="00C017DE" w:rsidRPr="00C017DE" w:rsidRDefault="00C017DE" w:rsidP="00C017DE">
                    <w:pPr>
                      <w:bidi/>
                      <w:spacing w:after="0" w:line="300" w:lineRule="exact"/>
                      <w:ind w:left="-34"/>
                      <w:contextualSpacing/>
                      <w:jc w:val="center"/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</w:rPr>
                    </w:pPr>
                    <w:r w:rsidRPr="00C017DE"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  <w:rtl/>
                      </w:rPr>
                      <w:t>الهيئة الأهلية الفلسطينية لحملة</w:t>
                    </w:r>
                  </w:p>
                  <w:p w14:paraId="3A89B420" w14:textId="77777777" w:rsidR="00C017DE" w:rsidRPr="00C017DE" w:rsidRDefault="00C017DE" w:rsidP="00C017DE">
                    <w:pPr>
                      <w:bidi/>
                      <w:spacing w:after="0" w:line="300" w:lineRule="exact"/>
                      <w:ind w:left="-34"/>
                      <w:contextualSpacing/>
                      <w:jc w:val="center"/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</w:rPr>
                    </w:pPr>
                    <w:r w:rsidRPr="00C017DE"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  <w:rtl/>
                      </w:rPr>
                      <w:t xml:space="preserve"> الدكتوراة في الوظيفة </w:t>
                    </w:r>
                    <w:r w:rsidR="00431AB7">
                      <w:rPr>
                        <w:rFonts w:ascii="DIN Next LT Arabic Medium" w:hAnsi="DIN Next LT Arabic Medium" w:cs="DIN Next LT Arabic Medium" w:hint="cs"/>
                        <w:sz w:val="28"/>
                        <w:szCs w:val="28"/>
                        <w:rtl/>
                      </w:rPr>
                      <w:t>العمومية</w:t>
                    </w:r>
                    <w:r w:rsidRPr="00C017DE"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4FD00F4F" w14:textId="77777777" w:rsidR="00C017DE" w:rsidRPr="00C017DE" w:rsidRDefault="00C017DE" w:rsidP="00C017DE">
                    <w:pPr>
                      <w:bidi/>
                      <w:spacing w:after="0" w:line="300" w:lineRule="exact"/>
                      <w:ind w:left="-34"/>
                      <w:contextualSpacing/>
                      <w:jc w:val="center"/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  <w:rtl/>
                      </w:rPr>
                    </w:pPr>
                    <w:r w:rsidRPr="00C017DE"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  <w:rtl/>
                      </w:rPr>
                      <w:t>(زمالة)</w:t>
                    </w:r>
                  </w:p>
                  <w:p w14:paraId="7BE821D0" w14:textId="77777777" w:rsidR="00C017DE" w:rsidRPr="00C017DE" w:rsidRDefault="00C017DE" w:rsidP="00C017DE">
                    <w:pPr>
                      <w:spacing w:after="0" w:line="300" w:lineRule="exact"/>
                      <w:ind w:left="-34"/>
                      <w:contextualSpacing/>
                      <w:jc w:val="center"/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</w:rPr>
                    </w:pPr>
                    <w:r w:rsidRPr="00C017DE">
                      <w:rPr>
                        <w:rFonts w:ascii="DIN Next LT Arabic Medium" w:hAnsi="DIN Next LT Arabic Medium" w:cs="DIN Next LT Arabic Medium"/>
                        <w:sz w:val="28"/>
                        <w:szCs w:val="28"/>
                        <w:rtl/>
                      </w:rPr>
                      <w:t>فلسطين – رام الله</w:t>
                    </w:r>
                  </w:p>
                  <w:p w14:paraId="136619C8" w14:textId="77777777" w:rsidR="00C017DE" w:rsidRDefault="00C017DE" w:rsidP="00C017DE">
                    <w:pPr>
                      <w:bidi/>
                      <w:ind w:left="-36"/>
                    </w:pPr>
                  </w:p>
                </w:txbxContent>
              </v:textbox>
            </v:shape>
          </w:pict>
        </mc:Fallback>
      </mc:AlternateContent>
    </w:r>
    <w:r w:rsidR="00993D5A" w:rsidRPr="00993D5A">
      <w:rPr>
        <w:rFonts w:ascii="Source Sans Pro Black" w:hAnsi="Source Sans Pro Black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4978F9B" wp14:editId="056D15D6">
              <wp:simplePos x="0" y="0"/>
              <wp:positionH relativeFrom="column">
                <wp:posOffset>-769620</wp:posOffset>
              </wp:positionH>
              <wp:positionV relativeFrom="paragraph">
                <wp:posOffset>-781050</wp:posOffset>
              </wp:positionV>
              <wp:extent cx="2895600" cy="922020"/>
              <wp:effectExtent l="0" t="0" r="0" b="0"/>
              <wp:wrapNone/>
              <wp:docPr id="196398360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922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5F6881" w14:textId="77777777" w:rsidR="00993D5A" w:rsidRPr="00993D5A" w:rsidRDefault="00993D5A" w:rsidP="00993D5A">
                          <w:pPr>
                            <w:spacing w:after="0" w:line="240" w:lineRule="auto"/>
                            <w:ind w:left="-183" w:right="3"/>
                            <w:contextualSpacing/>
                            <w:jc w:val="center"/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</w:rPr>
                          </w:pPr>
                          <w:r w:rsidRPr="00993D5A"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</w:rPr>
                            <w:t>The Palestinian Community Association</w:t>
                          </w:r>
                        </w:p>
                        <w:p w14:paraId="2B38E8C4" w14:textId="77777777" w:rsidR="00993D5A" w:rsidRPr="00993D5A" w:rsidRDefault="00993D5A" w:rsidP="00993D5A">
                          <w:pPr>
                            <w:spacing w:after="0" w:line="240" w:lineRule="auto"/>
                            <w:ind w:left="-183" w:right="3"/>
                            <w:contextualSpacing/>
                            <w:jc w:val="center"/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</w:rPr>
                          </w:pPr>
                          <w:r w:rsidRPr="00993D5A"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</w:rPr>
                            <w:t>for Ph.D. Holders in the Public Service</w:t>
                          </w:r>
                        </w:p>
                        <w:p w14:paraId="4146811E" w14:textId="77777777" w:rsidR="00993D5A" w:rsidRPr="00993D5A" w:rsidRDefault="00993D5A" w:rsidP="00993D5A">
                          <w:pPr>
                            <w:spacing w:after="0" w:line="240" w:lineRule="auto"/>
                            <w:ind w:left="-183" w:right="3"/>
                            <w:contextualSpacing/>
                            <w:jc w:val="center"/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  <w:rtl/>
                            </w:rPr>
                          </w:pPr>
                          <w:r w:rsidRPr="00993D5A"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</w:rPr>
                            <w:t>(ZAMALA)</w:t>
                          </w:r>
                        </w:p>
                        <w:p w14:paraId="48D4348A" w14:textId="77777777" w:rsidR="00993D5A" w:rsidRPr="00993D5A" w:rsidRDefault="00993D5A" w:rsidP="00993D5A">
                          <w:pPr>
                            <w:spacing w:after="0" w:line="240" w:lineRule="auto"/>
                            <w:ind w:left="-183" w:right="3"/>
                            <w:contextualSpacing/>
                            <w:jc w:val="center"/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</w:rPr>
                          </w:pPr>
                          <w:r w:rsidRPr="00993D5A">
                            <w:rPr>
                              <w:rFonts w:ascii="Source Sans Pro Black" w:hAnsi="Source Sans Pro Black" w:cs="DIN Next LT Arabic Medium"/>
                              <w:sz w:val="24"/>
                              <w:szCs w:val="24"/>
                            </w:rPr>
                            <w:t>Palestine-Ramallah</w:t>
                          </w:r>
                        </w:p>
                        <w:p w14:paraId="0FF06768" w14:textId="77777777" w:rsidR="00993D5A" w:rsidRPr="00993D5A" w:rsidRDefault="00993D5A" w:rsidP="00993D5A">
                          <w:pPr>
                            <w:ind w:right="3"/>
                            <w:jc w:val="center"/>
                            <w:rPr>
                              <w:rFonts w:ascii="Cooper Black" w:hAnsi="Cooper Blac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978F9B" id="Text Box 3" o:spid="_x0000_s1029" type="#_x0000_t202" style="position:absolute;margin-left:-60.6pt;margin-top:-61.5pt;width:228pt;height:7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" filled="f" stroked="f" strokeweight=".5pt">
              <v:textbox>
                <w:txbxContent>
                  <w:p w14:paraId="145F6881" w14:textId="77777777" w:rsidR="00993D5A" w:rsidRPr="00993D5A" w:rsidRDefault="00993D5A" w:rsidP="00993D5A">
                    <w:pPr>
                      <w:spacing w:after="0" w:line="240" w:lineRule="auto"/>
                      <w:ind w:left="-183" w:right="3"/>
                      <w:contextualSpacing/>
                      <w:jc w:val="center"/>
                      <w:rPr>
                        <w:rFonts w:ascii="Source Sans Pro Black" w:hAnsi="Source Sans Pro Black" w:cs="DIN Next LT Arabic Medium"/>
                        <w:sz w:val="24"/>
                        <w:szCs w:val="24"/>
                      </w:rPr>
                    </w:pPr>
                    <w:r w:rsidRPr="00993D5A">
                      <w:rPr>
                        <w:rFonts w:ascii="Source Sans Pro Black" w:hAnsi="Source Sans Pro Black" w:cs="DIN Next LT Arabic Medium"/>
                        <w:sz w:val="24"/>
                        <w:szCs w:val="24"/>
                      </w:rPr>
                      <w:t>The Palestinian Community Association</w:t>
                    </w:r>
                  </w:p>
                  <w:p w14:paraId="2B38E8C4" w14:textId="77777777" w:rsidR="00993D5A" w:rsidRPr="00993D5A" w:rsidRDefault="00993D5A" w:rsidP="00993D5A">
                    <w:pPr>
                      <w:spacing w:after="0" w:line="240" w:lineRule="auto"/>
                      <w:ind w:left="-183" w:right="3"/>
                      <w:contextualSpacing/>
                      <w:jc w:val="center"/>
                      <w:rPr>
                        <w:rFonts w:ascii="Source Sans Pro Black" w:hAnsi="Source Sans Pro Black" w:cs="DIN Next LT Arabic Medium"/>
                        <w:sz w:val="24"/>
                        <w:szCs w:val="24"/>
                      </w:rPr>
                    </w:pPr>
                    <w:r w:rsidRPr="00993D5A">
                      <w:rPr>
                        <w:rFonts w:ascii="Source Sans Pro Black" w:hAnsi="Source Sans Pro Black" w:cs="DIN Next LT Arabic Medium"/>
                        <w:sz w:val="24"/>
                        <w:szCs w:val="24"/>
                      </w:rPr>
                      <w:t>for Ph.D. Holders in the Public Service</w:t>
                    </w:r>
                  </w:p>
                  <w:p w14:paraId="4146811E" w14:textId="77777777" w:rsidR="00993D5A" w:rsidRPr="00993D5A" w:rsidRDefault="00993D5A" w:rsidP="00993D5A">
                    <w:pPr>
                      <w:spacing w:after="0" w:line="240" w:lineRule="auto"/>
                      <w:ind w:left="-183" w:right="3"/>
                      <w:contextualSpacing/>
                      <w:jc w:val="center"/>
                      <w:rPr>
                        <w:rFonts w:ascii="Source Sans Pro Black" w:hAnsi="Source Sans Pro Black" w:cs="DIN Next LT Arabic Medium"/>
                        <w:sz w:val="24"/>
                        <w:szCs w:val="24"/>
                        <w:rtl/>
                      </w:rPr>
                    </w:pPr>
                    <w:r w:rsidRPr="00993D5A">
                      <w:rPr>
                        <w:rFonts w:ascii="Source Sans Pro Black" w:hAnsi="Source Sans Pro Black" w:cs="DIN Next LT Arabic Medium"/>
                        <w:sz w:val="24"/>
                        <w:szCs w:val="24"/>
                      </w:rPr>
                      <w:t>(ZAMALA)</w:t>
                    </w:r>
                  </w:p>
                  <w:p w14:paraId="48D4348A" w14:textId="77777777" w:rsidR="00993D5A" w:rsidRPr="00993D5A" w:rsidRDefault="00993D5A" w:rsidP="00993D5A">
                    <w:pPr>
                      <w:spacing w:after="0" w:line="240" w:lineRule="auto"/>
                      <w:ind w:left="-183" w:right="3"/>
                      <w:contextualSpacing/>
                      <w:jc w:val="center"/>
                      <w:rPr>
                        <w:rFonts w:ascii="Source Sans Pro Black" w:hAnsi="Source Sans Pro Black" w:cs="DIN Next LT Arabic Medium"/>
                        <w:sz w:val="24"/>
                        <w:szCs w:val="24"/>
                      </w:rPr>
                    </w:pPr>
                    <w:r w:rsidRPr="00993D5A">
                      <w:rPr>
                        <w:rFonts w:ascii="Source Sans Pro Black" w:hAnsi="Source Sans Pro Black" w:cs="DIN Next LT Arabic Medium"/>
                        <w:sz w:val="24"/>
                        <w:szCs w:val="24"/>
                      </w:rPr>
                      <w:t>Palestine-Ramallah</w:t>
                    </w:r>
                  </w:p>
                  <w:p w14:paraId="0FF06768" w14:textId="77777777" w:rsidR="00993D5A" w:rsidRPr="00993D5A" w:rsidRDefault="00993D5A" w:rsidP="00993D5A">
                    <w:pPr>
                      <w:ind w:right="3"/>
                      <w:jc w:val="center"/>
                      <w:rPr>
                        <w:rFonts w:ascii="Cooper Black" w:hAnsi="Cooper Black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C35916" w14:textId="77777777" w:rsidR="00C017DE" w:rsidRDefault="00C017DE" w:rsidP="005104C4">
    <w:pPr>
      <w:pStyle w:val="Header"/>
    </w:pPr>
  </w:p>
  <w:p w14:paraId="223D7D02" w14:textId="77777777" w:rsidR="00E426E2" w:rsidRDefault="00E426E2" w:rsidP="005104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2A"/>
    <w:rsid w:val="0004122A"/>
    <w:rsid w:val="001F3791"/>
    <w:rsid w:val="0033460F"/>
    <w:rsid w:val="0036248A"/>
    <w:rsid w:val="0039118F"/>
    <w:rsid w:val="00431AB7"/>
    <w:rsid w:val="004404BB"/>
    <w:rsid w:val="00507278"/>
    <w:rsid w:val="005104C4"/>
    <w:rsid w:val="005E6581"/>
    <w:rsid w:val="007A243A"/>
    <w:rsid w:val="00806C7D"/>
    <w:rsid w:val="008971DB"/>
    <w:rsid w:val="00993D5A"/>
    <w:rsid w:val="009F21AB"/>
    <w:rsid w:val="00B170B2"/>
    <w:rsid w:val="00C017DE"/>
    <w:rsid w:val="00C3455F"/>
    <w:rsid w:val="00CD2D49"/>
    <w:rsid w:val="00CE01AB"/>
    <w:rsid w:val="00CE1FF8"/>
    <w:rsid w:val="00D242D6"/>
    <w:rsid w:val="00D47960"/>
    <w:rsid w:val="00D77532"/>
    <w:rsid w:val="00DF2E4C"/>
    <w:rsid w:val="00E1589A"/>
    <w:rsid w:val="00E426E2"/>
    <w:rsid w:val="00E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465EA"/>
  <w15:docId w15:val="{04472A16-001E-4FF8-8C18-06B8097C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22A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6E2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E426E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426E2"/>
    <w:pPr>
      <w:tabs>
        <w:tab w:val="center" w:pos="4680"/>
        <w:tab w:val="right" w:pos="9360"/>
      </w:tabs>
      <w:spacing w:after="0" w:line="240" w:lineRule="auto"/>
    </w:pPr>
    <w:rPr>
      <w:rFonts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E426E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E4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6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1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malaphd2019@gmail.com" TargetMode="External"/><Relationship Id="rId1" Type="http://schemas.openxmlformats.org/officeDocument/2006/relationships/hyperlink" Target="mailto:zamalaphd2019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ala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zamala2024</Template>
  <TotalTime>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Copy of Blue Navy and Yellow Modern Company Letterhead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Blue Navy and Yellow Modern Company Letterhead</dc:title>
  <dc:subject/>
  <dc:creator>sameh alqubaj</dc:creator>
  <cp:keywords>zamala</cp:keywords>
  <cp:lastModifiedBy>sameh al-qubaj</cp:lastModifiedBy>
  <cp:revision>1</cp:revision>
  <dcterms:created xsi:type="dcterms:W3CDTF">2024-12-20T03:59:00Z</dcterms:created>
  <dcterms:modified xsi:type="dcterms:W3CDTF">2024-12-20T04:07:00Z</dcterms:modified>
</cp:coreProperties>
</file>